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737C8" w14:textId="77777777" w:rsidR="00733F5F" w:rsidRDefault="00733F5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142" w:type="dxa"/>
        </w:tblCellMar>
        <w:tblLook w:val="04A0" w:firstRow="1" w:lastRow="0" w:firstColumn="1" w:lastColumn="0" w:noHBand="0" w:noVBand="1"/>
      </w:tblPr>
      <w:tblGrid>
        <w:gridCol w:w="2668"/>
        <w:gridCol w:w="6160"/>
      </w:tblGrid>
      <w:tr w:rsidR="002B73A7" w14:paraId="3839D1DC" w14:textId="77777777" w:rsidTr="63551AB6">
        <w:trPr>
          <w:trHeight w:val="11374"/>
        </w:trPr>
        <w:tc>
          <w:tcPr>
            <w:tcW w:w="2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3C0FB" w14:textId="2C0FB818" w:rsidR="00011405" w:rsidRDefault="00011405" w:rsidP="00D778A3">
            <w:pPr>
              <w:spacing w:after="0" w:line="240" w:lineRule="auto"/>
              <w:rPr>
                <w:rFonts w:cs="Arial"/>
                <w:sz w:val="20"/>
                <w:szCs w:val="20"/>
              </w:rPr>
            </w:pPr>
          </w:p>
          <w:p w14:paraId="72162A1C" w14:textId="106812EC" w:rsidR="00622AA8" w:rsidRDefault="00622AA8" w:rsidP="00D778A3">
            <w:pPr>
              <w:spacing w:after="0" w:line="240" w:lineRule="auto"/>
              <w:rPr>
                <w:rFonts w:cs="Arial"/>
                <w:sz w:val="20"/>
                <w:szCs w:val="20"/>
              </w:rPr>
            </w:pPr>
          </w:p>
          <w:p w14:paraId="4BBEDD18" w14:textId="77777777" w:rsidR="0083331D" w:rsidRDefault="0083331D" w:rsidP="00D778A3">
            <w:pPr>
              <w:spacing w:after="0" w:line="240" w:lineRule="auto"/>
              <w:rPr>
                <w:rFonts w:cs="Arial"/>
                <w:sz w:val="20"/>
                <w:szCs w:val="20"/>
              </w:rPr>
            </w:pPr>
          </w:p>
          <w:p w14:paraId="5B74345A" w14:textId="37291A1C" w:rsidR="005A6ADB" w:rsidRPr="0083331D" w:rsidRDefault="00853554" w:rsidP="00D778A3">
            <w:pPr>
              <w:spacing w:after="0" w:line="240" w:lineRule="auto"/>
              <w:rPr>
                <w:rFonts w:cs="Arial"/>
                <w:color w:val="FF0000"/>
                <w:sz w:val="20"/>
                <w:szCs w:val="20"/>
              </w:rPr>
            </w:pPr>
            <w:r w:rsidRPr="0083331D">
              <w:rPr>
                <w:rFonts w:cs="Arial"/>
                <w:color w:val="FF0000"/>
                <w:sz w:val="20"/>
                <w:szCs w:val="20"/>
              </w:rPr>
              <w:t xml:space="preserve">Wij geven </w:t>
            </w:r>
            <w:r w:rsidR="00285058">
              <w:rPr>
                <w:rFonts w:cs="Arial"/>
                <w:color w:val="FF0000"/>
                <w:sz w:val="20"/>
                <w:szCs w:val="20"/>
              </w:rPr>
              <w:t xml:space="preserve">onze </w:t>
            </w:r>
            <w:r w:rsidR="007625A8" w:rsidRPr="0083331D">
              <w:rPr>
                <w:rFonts w:cs="Arial"/>
                <w:color w:val="FF0000"/>
                <w:sz w:val="20"/>
                <w:szCs w:val="20"/>
              </w:rPr>
              <w:t xml:space="preserve">leerlingen de </w:t>
            </w:r>
            <w:r w:rsidRPr="0083331D">
              <w:rPr>
                <w:rFonts w:cs="Arial"/>
                <w:color w:val="FF0000"/>
                <w:sz w:val="20"/>
                <w:szCs w:val="20"/>
              </w:rPr>
              <w:t xml:space="preserve">aandacht </w:t>
            </w:r>
            <w:r w:rsidR="0083331D" w:rsidRPr="0083331D">
              <w:rPr>
                <w:rFonts w:cs="Arial"/>
                <w:color w:val="FF0000"/>
                <w:sz w:val="20"/>
                <w:szCs w:val="20"/>
              </w:rPr>
              <w:t>die ze verdienen</w:t>
            </w:r>
            <w:r w:rsidR="00C41263" w:rsidRPr="0083331D">
              <w:rPr>
                <w:rFonts w:cs="Arial"/>
                <w:color w:val="FF0000"/>
                <w:sz w:val="20"/>
                <w:szCs w:val="20"/>
              </w:rPr>
              <w:t>.</w:t>
            </w:r>
          </w:p>
          <w:p w14:paraId="5955BF76" w14:textId="77777777" w:rsidR="00374B6D" w:rsidRDefault="00374B6D" w:rsidP="00D778A3">
            <w:pPr>
              <w:spacing w:after="0" w:line="240" w:lineRule="auto"/>
              <w:rPr>
                <w:rFonts w:cs="Arial"/>
                <w:sz w:val="20"/>
                <w:szCs w:val="20"/>
              </w:rPr>
            </w:pPr>
          </w:p>
          <w:p w14:paraId="04F0BB02" w14:textId="77777777" w:rsidR="00374B6D" w:rsidRDefault="00374B6D" w:rsidP="00D778A3">
            <w:pPr>
              <w:spacing w:after="0" w:line="240" w:lineRule="auto"/>
              <w:rPr>
                <w:rFonts w:cs="Arial"/>
                <w:sz w:val="20"/>
                <w:szCs w:val="20"/>
              </w:rPr>
            </w:pPr>
          </w:p>
          <w:p w14:paraId="4342327B" w14:textId="77777777" w:rsidR="005A6ADB" w:rsidRDefault="005A6ADB" w:rsidP="00D778A3">
            <w:pPr>
              <w:spacing w:after="0" w:line="240" w:lineRule="auto"/>
              <w:rPr>
                <w:rFonts w:cs="Arial"/>
                <w:sz w:val="20"/>
                <w:szCs w:val="20"/>
              </w:rPr>
            </w:pPr>
          </w:p>
          <w:p w14:paraId="2C5F4868" w14:textId="6454E3C4" w:rsidR="00011405" w:rsidRPr="0034479E" w:rsidRDefault="00011405" w:rsidP="0EDE96FE">
            <w:pPr>
              <w:rPr>
                <w:rFonts w:ascii="Arial" w:eastAsia="Arial" w:hAnsi="Arial" w:cs="Arial"/>
                <w:sz w:val="14"/>
                <w:szCs w:val="14"/>
              </w:rPr>
            </w:pPr>
            <w:r w:rsidRPr="0EDE96FE">
              <w:rPr>
                <w:rStyle w:val="spellingerror"/>
                <w:rFonts w:ascii="Arial" w:eastAsia="Arial" w:hAnsi="Arial" w:cs="Arial"/>
                <w:sz w:val="16"/>
                <w:szCs w:val="16"/>
              </w:rPr>
              <w:t>’</w:t>
            </w:r>
            <w:r w:rsidRPr="0034479E">
              <w:rPr>
                <w:rStyle w:val="spellingerror"/>
                <w:rFonts w:ascii="Arial" w:eastAsia="Arial" w:hAnsi="Arial" w:cs="Arial"/>
                <w:sz w:val="14"/>
                <w:szCs w:val="14"/>
              </w:rPr>
              <w:t>s Heeren Loo Onderwijs</w:t>
            </w:r>
            <w:r w:rsidRPr="0034479E">
              <w:rPr>
                <w:rStyle w:val="normaltextrun"/>
                <w:rFonts w:ascii="Arial" w:eastAsia="Arial" w:hAnsi="Arial" w:cs="Arial"/>
                <w:color w:val="000000"/>
                <w:sz w:val="14"/>
                <w:szCs w:val="14"/>
                <w:shd w:val="clear" w:color="auto" w:fill="FFFFFF"/>
              </w:rPr>
              <w:t xml:space="preserve"> is onderdeel van de Stichting ’s Heeren Loo Zorggroep en bestaat uit de vier scholen voor Voortgezet Speciaal Onderwijs (VSO), te weten het </w:t>
            </w:r>
            <w:proofErr w:type="spellStart"/>
            <w:r w:rsidRPr="0034479E">
              <w:rPr>
                <w:rStyle w:val="spellingerror"/>
                <w:rFonts w:ascii="Arial" w:eastAsia="Arial" w:hAnsi="Arial" w:cs="Arial"/>
                <w:color w:val="000000"/>
                <w:sz w:val="14"/>
                <w:szCs w:val="14"/>
                <w:shd w:val="clear" w:color="auto" w:fill="FFFFFF"/>
              </w:rPr>
              <w:t>Emaus</w:t>
            </w:r>
            <w:proofErr w:type="spellEnd"/>
            <w:r w:rsidRPr="0034479E">
              <w:rPr>
                <w:rStyle w:val="normaltextrun"/>
                <w:rFonts w:ascii="Arial" w:eastAsia="Arial" w:hAnsi="Arial" w:cs="Arial"/>
                <w:color w:val="000000"/>
                <w:sz w:val="14"/>
                <w:szCs w:val="14"/>
                <w:shd w:val="clear" w:color="auto" w:fill="FFFFFF"/>
              </w:rPr>
              <w:t xml:space="preserve"> Colleg</w:t>
            </w:r>
            <w:r w:rsidR="004D7751">
              <w:rPr>
                <w:rStyle w:val="normaltextrun"/>
                <w:rFonts w:ascii="Arial" w:eastAsia="Arial" w:hAnsi="Arial" w:cs="Arial"/>
                <w:color w:val="000000"/>
                <w:sz w:val="14"/>
                <w:szCs w:val="14"/>
                <w:shd w:val="clear" w:color="auto" w:fill="FFFFFF"/>
              </w:rPr>
              <w:t>e en</w:t>
            </w:r>
            <w:r w:rsidRPr="0034479E">
              <w:rPr>
                <w:rStyle w:val="normaltextrun"/>
                <w:rFonts w:ascii="Arial" w:eastAsia="Arial" w:hAnsi="Arial" w:cs="Arial"/>
                <w:color w:val="000000"/>
                <w:sz w:val="14"/>
                <w:szCs w:val="14"/>
                <w:shd w:val="clear" w:color="auto" w:fill="FFFFFF"/>
              </w:rPr>
              <w:t xml:space="preserve"> het Rietschans College i</w:t>
            </w:r>
            <w:r w:rsidR="004D7751">
              <w:rPr>
                <w:rStyle w:val="normaltextrun"/>
                <w:rFonts w:ascii="Arial" w:eastAsia="Arial" w:hAnsi="Arial" w:cs="Arial"/>
                <w:color w:val="000000"/>
                <w:sz w:val="14"/>
                <w:szCs w:val="14"/>
                <w:shd w:val="clear" w:color="auto" w:fill="FFFFFF"/>
              </w:rPr>
              <w:t>n Ermelo</w:t>
            </w:r>
            <w:r w:rsidRPr="0034479E">
              <w:rPr>
                <w:rStyle w:val="normaltextrun"/>
                <w:rFonts w:ascii="Arial" w:eastAsia="Arial" w:hAnsi="Arial" w:cs="Arial"/>
                <w:color w:val="000000"/>
                <w:sz w:val="14"/>
                <w:szCs w:val="14"/>
                <w:shd w:val="clear" w:color="auto" w:fill="FFFFFF"/>
              </w:rPr>
              <w:t xml:space="preserve">, </w:t>
            </w:r>
            <w:r w:rsidR="00836279">
              <w:rPr>
                <w:rStyle w:val="normaltextrun"/>
                <w:rFonts w:ascii="Arial" w:eastAsia="Arial" w:hAnsi="Arial" w:cs="Arial"/>
                <w:color w:val="000000"/>
                <w:sz w:val="14"/>
                <w:szCs w:val="14"/>
                <w:shd w:val="clear" w:color="auto" w:fill="FFFFFF"/>
              </w:rPr>
              <w:t>Beekdal in Amersfoort</w:t>
            </w:r>
            <w:r w:rsidRPr="0034479E">
              <w:rPr>
                <w:rStyle w:val="normaltextrun"/>
                <w:rFonts w:ascii="Arial" w:eastAsia="Arial" w:hAnsi="Arial" w:cs="Arial"/>
                <w:color w:val="000000"/>
                <w:sz w:val="14"/>
                <w:szCs w:val="14"/>
                <w:shd w:val="clear" w:color="auto" w:fill="FFFFFF"/>
              </w:rPr>
              <w:t xml:space="preserve"> en de </w:t>
            </w:r>
            <w:proofErr w:type="spellStart"/>
            <w:r w:rsidRPr="0034479E">
              <w:rPr>
                <w:rStyle w:val="spellingerror"/>
                <w:rFonts w:ascii="Arial" w:eastAsia="Arial" w:hAnsi="Arial" w:cs="Arial"/>
                <w:color w:val="000000"/>
                <w:sz w:val="14"/>
                <w:szCs w:val="14"/>
                <w:shd w:val="clear" w:color="auto" w:fill="FFFFFF"/>
              </w:rPr>
              <w:t>Lasenberg</w:t>
            </w:r>
            <w:proofErr w:type="spellEnd"/>
            <w:r w:rsidR="001528EC" w:rsidRPr="0034479E">
              <w:rPr>
                <w:rStyle w:val="normaltextrun"/>
                <w:rFonts w:ascii="Arial" w:eastAsia="Arial" w:hAnsi="Arial" w:cs="Arial"/>
                <w:color w:val="000000"/>
                <w:sz w:val="14"/>
                <w:szCs w:val="14"/>
                <w:shd w:val="clear" w:color="auto" w:fill="FFFFFF"/>
              </w:rPr>
              <w:t xml:space="preserve"> in Soest. Binnen de Stichting </w:t>
            </w:r>
            <w:r w:rsidRPr="0034479E">
              <w:rPr>
                <w:rStyle w:val="normaltextrun"/>
                <w:rFonts w:ascii="Arial" w:eastAsia="Arial" w:hAnsi="Arial" w:cs="Arial"/>
                <w:color w:val="000000"/>
                <w:sz w:val="14"/>
                <w:szCs w:val="14"/>
                <w:shd w:val="clear" w:color="auto" w:fill="FFFFFF"/>
              </w:rPr>
              <w:t>’s Heeren Loo Zorggroep zijn de scholen voor Voortgezet Speciaal Onderwijs een klein maar toch belangrijk onderdeel van het totale aanbod van de Stichting. De scholen bieden passend onderwijs dat aansluit bij de vraag en behoefte van de individuele leerling en maken ook de inzet van een onderwijs-zorgarrangement mogelijk. Daarnaast is het Voortgezet Speciaal Onderwijs voor jongeren met een bijzondere</w:t>
            </w:r>
            <w:r w:rsidR="003353EA">
              <w:rPr>
                <w:rStyle w:val="normaltextrun"/>
                <w:rFonts w:ascii="Arial" w:eastAsia="Arial" w:hAnsi="Arial" w:cs="Arial"/>
                <w:color w:val="000000"/>
                <w:sz w:val="14"/>
                <w:szCs w:val="14"/>
                <w:shd w:val="clear" w:color="auto" w:fill="FFFFFF"/>
              </w:rPr>
              <w:t xml:space="preserve"> </w:t>
            </w:r>
            <w:r w:rsidRPr="0034479E">
              <w:rPr>
                <w:rStyle w:val="normaltextrun"/>
                <w:rFonts w:ascii="Arial" w:eastAsia="Arial" w:hAnsi="Arial" w:cs="Arial"/>
                <w:color w:val="000000"/>
                <w:sz w:val="14"/>
                <w:szCs w:val="14"/>
                <w:shd w:val="clear" w:color="auto" w:fill="FFFFFF"/>
              </w:rPr>
              <w:t>en/of ingewikkelde zorgvraag een belangrijke partner in het kader van een driemilieus behandelvoorziening.</w:t>
            </w:r>
          </w:p>
          <w:p w14:paraId="5E6994D9" w14:textId="78AF80A1" w:rsidR="00011405" w:rsidRPr="0034479E" w:rsidRDefault="0EDE96FE" w:rsidP="0EDE96FE">
            <w:pPr>
              <w:rPr>
                <w:rFonts w:ascii="Arial" w:eastAsia="Arial" w:hAnsi="Arial" w:cs="Arial"/>
                <w:sz w:val="14"/>
                <w:szCs w:val="14"/>
              </w:rPr>
            </w:pPr>
            <w:r w:rsidRPr="0034479E">
              <w:rPr>
                <w:rFonts w:ascii="Arial" w:eastAsia="Arial" w:hAnsi="Arial" w:cs="Arial"/>
                <w:sz w:val="14"/>
                <w:szCs w:val="14"/>
              </w:rPr>
              <w:t>Onze scholen zijn vooral speciaal omdat er veel aandacht wordt besteed aan de voorwaarden die nodig zijn om te komen tot leren en werken. We bieden programma’s aan voor leren en voor gedrag, met als doel de onderwijsmogelijkheden te realiseren die passend zijn bij de eigen hulpvraag van de leerling. Als school werken we dan ook nauw samen met de ouders, de hulpverleners en andere betrokkenen.</w:t>
            </w:r>
          </w:p>
          <w:p w14:paraId="13802539" w14:textId="5AEAB1B0" w:rsidR="00011405" w:rsidRPr="0034479E" w:rsidRDefault="0EDE96FE" w:rsidP="0EDE96FE">
            <w:pPr>
              <w:rPr>
                <w:rFonts w:ascii="Arial" w:eastAsia="Arial" w:hAnsi="Arial" w:cs="Arial"/>
                <w:sz w:val="14"/>
                <w:szCs w:val="14"/>
              </w:rPr>
            </w:pPr>
            <w:r w:rsidRPr="0034479E">
              <w:rPr>
                <w:rFonts w:ascii="Arial" w:eastAsia="Arial" w:hAnsi="Arial" w:cs="Arial"/>
                <w:sz w:val="14"/>
                <w:szCs w:val="14"/>
              </w:rPr>
              <w:t>Voor meer informatie over onze scholen verwijzen wij naar onze website:</w:t>
            </w:r>
          </w:p>
          <w:p w14:paraId="3620ADC3" w14:textId="77777777" w:rsidR="00011405" w:rsidRPr="005206A5" w:rsidRDefault="00011405" w:rsidP="00011405">
            <w:pPr>
              <w:rPr>
                <w:rFonts w:ascii="Verdana" w:hAnsi="Verdana" w:cs="Arial"/>
                <w:sz w:val="16"/>
                <w:szCs w:val="16"/>
              </w:rPr>
            </w:pPr>
            <w:hyperlink r:id="rId11" w:history="1">
              <w:r w:rsidRPr="0034479E">
                <w:rPr>
                  <w:rStyle w:val="Hyperlink"/>
                  <w:rFonts w:ascii="Arial" w:hAnsi="Arial" w:cs="Arial"/>
                  <w:sz w:val="14"/>
                  <w:szCs w:val="14"/>
                </w:rPr>
                <w:t>www.shlonderwijs.nl</w:t>
              </w:r>
            </w:hyperlink>
          </w:p>
        </w:tc>
        <w:tc>
          <w:tcPr>
            <w:tcW w:w="6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6D235" w14:textId="77777777" w:rsidR="00011405" w:rsidRPr="00F34353" w:rsidRDefault="00011405" w:rsidP="00D778A3">
            <w:pPr>
              <w:spacing w:after="0" w:line="240" w:lineRule="auto"/>
              <w:rPr>
                <w:rFonts w:ascii="Arial" w:hAnsi="Arial" w:cs="Arial"/>
                <w:sz w:val="16"/>
                <w:szCs w:val="16"/>
              </w:rPr>
            </w:pPr>
          </w:p>
          <w:p w14:paraId="7DFC43C7" w14:textId="77777777" w:rsidR="0087110E" w:rsidRDefault="0087110E" w:rsidP="00F34353">
            <w:pPr>
              <w:pStyle w:val="Plattetekst3"/>
              <w:jc w:val="center"/>
              <w:rPr>
                <w:rFonts w:ascii="Arial" w:hAnsi="Arial" w:cs="Arial"/>
                <w:b/>
              </w:rPr>
            </w:pPr>
          </w:p>
          <w:p w14:paraId="35415E1E" w14:textId="77777777" w:rsidR="00285058" w:rsidRDefault="00285058" w:rsidP="00F34353">
            <w:pPr>
              <w:pStyle w:val="Plattetekst3"/>
              <w:jc w:val="center"/>
              <w:rPr>
                <w:rFonts w:ascii="Arial" w:hAnsi="Arial" w:cs="Arial"/>
                <w:b/>
              </w:rPr>
            </w:pPr>
          </w:p>
          <w:p w14:paraId="34F79019" w14:textId="77777777" w:rsidR="00285058" w:rsidRDefault="00285058" w:rsidP="00F34353">
            <w:pPr>
              <w:pStyle w:val="Plattetekst3"/>
              <w:jc w:val="center"/>
              <w:rPr>
                <w:rFonts w:ascii="Arial" w:hAnsi="Arial" w:cs="Arial"/>
                <w:b/>
              </w:rPr>
            </w:pPr>
          </w:p>
          <w:p w14:paraId="5F89E31B" w14:textId="2105E658" w:rsidR="0087110E" w:rsidRDefault="00EF2495" w:rsidP="00F34353">
            <w:pPr>
              <w:pStyle w:val="Plattetekst3"/>
              <w:jc w:val="center"/>
              <w:rPr>
                <w:rFonts w:ascii="Arial" w:hAnsi="Arial" w:cs="Arial"/>
                <w:b/>
              </w:rPr>
            </w:pPr>
            <w:r>
              <w:rPr>
                <w:rFonts w:ascii="Arial" w:hAnsi="Arial" w:cs="Arial"/>
                <w:b/>
              </w:rPr>
              <w:t xml:space="preserve">Vacature Rietschans College </w:t>
            </w:r>
            <w:r w:rsidR="00CD52FA">
              <w:rPr>
                <w:rFonts w:ascii="Arial" w:hAnsi="Arial" w:cs="Arial"/>
                <w:b/>
              </w:rPr>
              <w:t>14-11-2024</w:t>
            </w:r>
          </w:p>
          <w:p w14:paraId="1E8145AA" w14:textId="2991E411" w:rsidR="00F34353" w:rsidRPr="000F7BE4" w:rsidRDefault="00CE1B65" w:rsidP="00F34353">
            <w:pPr>
              <w:pStyle w:val="Plattetekst3"/>
              <w:jc w:val="center"/>
              <w:rPr>
                <w:rFonts w:ascii="Arial" w:hAnsi="Arial" w:cs="Arial"/>
                <w:b/>
                <w:bCs/>
              </w:rPr>
            </w:pPr>
            <w:r>
              <w:rPr>
                <w:rFonts w:ascii="Arial" w:hAnsi="Arial" w:cs="Arial"/>
                <w:b/>
                <w:bCs/>
              </w:rPr>
              <w:t xml:space="preserve">Docent </w:t>
            </w:r>
            <w:r w:rsidR="00CD52FA">
              <w:rPr>
                <w:rFonts w:ascii="Arial" w:hAnsi="Arial" w:cs="Arial"/>
                <w:b/>
                <w:bCs/>
              </w:rPr>
              <w:t>Engels</w:t>
            </w:r>
            <w:r>
              <w:rPr>
                <w:rFonts w:ascii="Arial" w:hAnsi="Arial" w:cs="Arial"/>
                <w:b/>
                <w:bCs/>
              </w:rPr>
              <w:t xml:space="preserve"> </w:t>
            </w:r>
            <w:r w:rsidR="00BB355F" w:rsidRPr="000F7BE4">
              <w:rPr>
                <w:rFonts w:ascii="Arial" w:hAnsi="Arial" w:cs="Arial"/>
                <w:b/>
                <w:bCs/>
              </w:rPr>
              <w:t>(</w:t>
            </w:r>
            <w:r>
              <w:rPr>
                <w:rFonts w:ascii="Arial" w:hAnsi="Arial" w:cs="Arial"/>
                <w:b/>
                <w:bCs/>
              </w:rPr>
              <w:t>0</w:t>
            </w:r>
            <w:r w:rsidR="004A11D9">
              <w:rPr>
                <w:rFonts w:ascii="Arial" w:hAnsi="Arial" w:cs="Arial"/>
                <w:b/>
                <w:bCs/>
              </w:rPr>
              <w:t>,</w:t>
            </w:r>
            <w:r w:rsidR="00CD52FA">
              <w:rPr>
                <w:rFonts w:ascii="Arial" w:hAnsi="Arial" w:cs="Arial"/>
                <w:b/>
                <w:bCs/>
              </w:rPr>
              <w:t>6-0,8</w:t>
            </w:r>
            <w:r w:rsidR="00F34353" w:rsidRPr="000F7BE4">
              <w:rPr>
                <w:rFonts w:ascii="Arial" w:hAnsi="Arial" w:cs="Arial"/>
                <w:b/>
                <w:bCs/>
              </w:rPr>
              <w:t xml:space="preserve"> FTE)</w:t>
            </w:r>
          </w:p>
          <w:p w14:paraId="2F3B76A3" w14:textId="77777777" w:rsidR="002C0D2A" w:rsidRDefault="002C0D2A" w:rsidP="00F34353">
            <w:pPr>
              <w:rPr>
                <w:rFonts w:ascii="Arial" w:hAnsi="Arial" w:cs="Arial"/>
                <w:sz w:val="16"/>
                <w:szCs w:val="16"/>
                <w:u w:val="single"/>
              </w:rPr>
            </w:pPr>
          </w:p>
          <w:p w14:paraId="61A6ACE5" w14:textId="77777777" w:rsidR="00682E21" w:rsidRDefault="00395077" w:rsidP="00F34353">
            <w:pPr>
              <w:rPr>
                <w:rFonts w:ascii="Arial" w:hAnsi="Arial" w:cs="Arial"/>
                <w:sz w:val="16"/>
                <w:szCs w:val="16"/>
              </w:rPr>
            </w:pPr>
            <w:r w:rsidRPr="00395077">
              <w:rPr>
                <w:rFonts w:ascii="Arial" w:hAnsi="Arial" w:cs="Arial"/>
                <w:sz w:val="16"/>
                <w:szCs w:val="16"/>
              </w:rPr>
              <w:t xml:space="preserve">Ben jij op zoek naar een afwisselende en uitdagende baan in het voortgezet speciaal onderwijs, </w:t>
            </w:r>
            <w:r w:rsidR="007D4C5D">
              <w:rPr>
                <w:rFonts w:ascii="Arial" w:hAnsi="Arial" w:cs="Arial"/>
                <w:sz w:val="16"/>
                <w:szCs w:val="16"/>
              </w:rPr>
              <w:t>waarbij je met meer bezig bent dan alleen je vak?</w:t>
            </w:r>
            <w:r w:rsidRPr="00395077">
              <w:rPr>
                <w:rFonts w:ascii="Arial" w:hAnsi="Arial" w:cs="Arial"/>
                <w:sz w:val="16"/>
                <w:szCs w:val="16"/>
              </w:rPr>
              <w:t xml:space="preserve"> </w:t>
            </w:r>
          </w:p>
          <w:p w14:paraId="52354BE5" w14:textId="00052D47" w:rsidR="003428E1" w:rsidRDefault="00395077" w:rsidP="00F34353">
            <w:pPr>
              <w:rPr>
                <w:rFonts w:ascii="Arial" w:hAnsi="Arial" w:cs="Arial"/>
                <w:sz w:val="16"/>
                <w:szCs w:val="16"/>
              </w:rPr>
            </w:pPr>
            <w:r w:rsidRPr="00395077">
              <w:rPr>
                <w:rFonts w:ascii="Arial" w:hAnsi="Arial" w:cs="Arial"/>
                <w:sz w:val="16"/>
                <w:szCs w:val="16"/>
              </w:rPr>
              <w:t>Solliciteer dan nu! </w:t>
            </w:r>
          </w:p>
          <w:p w14:paraId="533656D3" w14:textId="0E056A31" w:rsidR="009C0041" w:rsidRDefault="009C0041" w:rsidP="6B1CB4F0">
            <w:pPr>
              <w:rPr>
                <w:rFonts w:ascii="Arial" w:hAnsi="Arial" w:cs="Arial"/>
                <w:sz w:val="16"/>
                <w:szCs w:val="16"/>
              </w:rPr>
            </w:pPr>
            <w:r w:rsidRPr="009C0041">
              <w:rPr>
                <w:rFonts w:ascii="Arial" w:hAnsi="Arial" w:cs="Arial"/>
                <w:sz w:val="16"/>
                <w:szCs w:val="16"/>
              </w:rPr>
              <w:t>Wij z</w:t>
            </w:r>
            <w:r>
              <w:rPr>
                <w:rFonts w:ascii="Arial" w:hAnsi="Arial" w:cs="Arial"/>
                <w:sz w:val="16"/>
                <w:szCs w:val="16"/>
              </w:rPr>
              <w:t xml:space="preserve">ijn op zoek naar een bevoegd docent Engels (tweede- of eerstegraads) die passie heeft voor het vak en </w:t>
            </w:r>
            <w:r w:rsidR="00E23CB2">
              <w:rPr>
                <w:rFonts w:ascii="Arial" w:hAnsi="Arial" w:cs="Arial"/>
                <w:sz w:val="16"/>
                <w:szCs w:val="16"/>
              </w:rPr>
              <w:t xml:space="preserve">affiniteit met leerlingen in het speciaal onderwijs. Wij vinden </w:t>
            </w:r>
            <w:r w:rsidR="00EF65D2">
              <w:rPr>
                <w:rFonts w:ascii="Arial" w:hAnsi="Arial" w:cs="Arial"/>
                <w:sz w:val="16"/>
                <w:szCs w:val="16"/>
              </w:rPr>
              <w:t>het overbrengen van vak</w:t>
            </w:r>
            <w:r w:rsidR="00C676E2">
              <w:rPr>
                <w:rFonts w:ascii="Arial" w:hAnsi="Arial" w:cs="Arial"/>
                <w:sz w:val="16"/>
                <w:szCs w:val="16"/>
              </w:rPr>
              <w:t>specifieke kennis</w:t>
            </w:r>
            <w:r w:rsidR="00594607">
              <w:rPr>
                <w:rFonts w:ascii="Arial" w:hAnsi="Arial" w:cs="Arial"/>
                <w:sz w:val="16"/>
                <w:szCs w:val="16"/>
              </w:rPr>
              <w:t xml:space="preserve"> even belangrijk als </w:t>
            </w:r>
            <w:r w:rsidR="00E31C2C">
              <w:rPr>
                <w:rFonts w:ascii="Arial" w:hAnsi="Arial" w:cs="Arial"/>
                <w:sz w:val="16"/>
                <w:szCs w:val="16"/>
              </w:rPr>
              <w:t>aandacht voor de sociaal emotionele kant van de leerling.</w:t>
            </w:r>
          </w:p>
          <w:p w14:paraId="3905AD89" w14:textId="180F7E16" w:rsidR="00E31C2C" w:rsidRDefault="00F0384A" w:rsidP="6B1CB4F0">
            <w:pPr>
              <w:rPr>
                <w:rFonts w:ascii="Arial" w:hAnsi="Arial" w:cs="Arial"/>
                <w:sz w:val="16"/>
                <w:szCs w:val="16"/>
              </w:rPr>
            </w:pPr>
            <w:r>
              <w:rPr>
                <w:rFonts w:ascii="Arial" w:hAnsi="Arial" w:cs="Arial"/>
                <w:sz w:val="16"/>
                <w:szCs w:val="16"/>
              </w:rPr>
              <w:t>Samenwerking</w:t>
            </w:r>
            <w:r w:rsidR="00014AB4">
              <w:rPr>
                <w:rFonts w:ascii="Arial" w:hAnsi="Arial" w:cs="Arial"/>
                <w:sz w:val="16"/>
                <w:szCs w:val="16"/>
              </w:rPr>
              <w:t>, flexibiliteit, reflecteren op eigen handelen</w:t>
            </w:r>
            <w:r w:rsidR="00DC6CEA">
              <w:rPr>
                <w:rFonts w:ascii="Arial" w:hAnsi="Arial" w:cs="Arial"/>
                <w:sz w:val="16"/>
                <w:szCs w:val="16"/>
              </w:rPr>
              <w:t xml:space="preserve">, professionele teamontwikkeling </w:t>
            </w:r>
            <w:r w:rsidR="004A22A4">
              <w:rPr>
                <w:rFonts w:ascii="Arial" w:hAnsi="Arial" w:cs="Arial"/>
                <w:sz w:val="16"/>
                <w:szCs w:val="16"/>
              </w:rPr>
              <w:t>en inlevingsvermogen vinden wij belangrijke eigenschappen</w:t>
            </w:r>
            <w:r w:rsidR="00DC6CEA">
              <w:rPr>
                <w:rFonts w:ascii="Arial" w:hAnsi="Arial" w:cs="Arial"/>
                <w:sz w:val="16"/>
                <w:szCs w:val="16"/>
              </w:rPr>
              <w:t>.</w:t>
            </w:r>
          </w:p>
          <w:p w14:paraId="6D5446B6" w14:textId="2B7868C9" w:rsidR="00CD4378" w:rsidRDefault="002F78A2" w:rsidP="6B1CB4F0">
            <w:pPr>
              <w:rPr>
                <w:rFonts w:ascii="Arial" w:hAnsi="Arial" w:cs="Arial"/>
                <w:sz w:val="16"/>
                <w:szCs w:val="16"/>
              </w:rPr>
            </w:pPr>
            <w:r>
              <w:rPr>
                <w:rFonts w:ascii="Arial" w:hAnsi="Arial" w:cs="Arial"/>
                <w:sz w:val="16"/>
                <w:szCs w:val="16"/>
              </w:rPr>
              <w:t xml:space="preserve">Wanneer je voor ons kiest, </w:t>
            </w:r>
            <w:r w:rsidR="00614811">
              <w:rPr>
                <w:rFonts w:ascii="Arial" w:hAnsi="Arial" w:cs="Arial"/>
                <w:sz w:val="16"/>
                <w:szCs w:val="16"/>
              </w:rPr>
              <w:t xml:space="preserve">geef je les aan leerlingen op vmbo- en havoniveau in </w:t>
            </w:r>
            <w:r w:rsidR="003353EA">
              <w:rPr>
                <w:rFonts w:ascii="Arial" w:hAnsi="Arial" w:cs="Arial"/>
                <w:sz w:val="16"/>
                <w:szCs w:val="16"/>
              </w:rPr>
              <w:t>d</w:t>
            </w:r>
            <w:r w:rsidR="003353EA">
              <w:rPr>
                <w:sz w:val="16"/>
                <w:szCs w:val="16"/>
              </w:rPr>
              <w:t xml:space="preserve">e </w:t>
            </w:r>
            <w:r w:rsidR="00614811">
              <w:rPr>
                <w:rFonts w:ascii="Arial" w:hAnsi="Arial" w:cs="Arial"/>
                <w:sz w:val="16"/>
                <w:szCs w:val="16"/>
              </w:rPr>
              <w:t>onder- en bovenbouw</w:t>
            </w:r>
            <w:r w:rsidR="00631217">
              <w:rPr>
                <w:rFonts w:ascii="Arial" w:hAnsi="Arial" w:cs="Arial"/>
                <w:sz w:val="16"/>
                <w:szCs w:val="16"/>
              </w:rPr>
              <w:t xml:space="preserve">. Je </w:t>
            </w:r>
            <w:r>
              <w:rPr>
                <w:rFonts w:ascii="Arial" w:hAnsi="Arial" w:cs="Arial"/>
                <w:sz w:val="16"/>
                <w:szCs w:val="16"/>
              </w:rPr>
              <w:t>kom</w:t>
            </w:r>
            <w:r w:rsidR="00631217">
              <w:rPr>
                <w:rFonts w:ascii="Arial" w:hAnsi="Arial" w:cs="Arial"/>
                <w:sz w:val="16"/>
                <w:szCs w:val="16"/>
              </w:rPr>
              <w:t>t</w:t>
            </w:r>
            <w:r>
              <w:rPr>
                <w:rFonts w:ascii="Arial" w:hAnsi="Arial" w:cs="Arial"/>
                <w:sz w:val="16"/>
                <w:szCs w:val="16"/>
              </w:rPr>
              <w:t xml:space="preserve"> te werken </w:t>
            </w:r>
            <w:r w:rsidR="003353EA">
              <w:rPr>
                <w:rFonts w:ascii="Arial" w:hAnsi="Arial" w:cs="Arial"/>
                <w:sz w:val="16"/>
                <w:szCs w:val="16"/>
              </w:rPr>
              <w:t>binnen</w:t>
            </w:r>
            <w:r>
              <w:rPr>
                <w:rFonts w:ascii="Arial" w:hAnsi="Arial" w:cs="Arial"/>
                <w:sz w:val="16"/>
                <w:szCs w:val="16"/>
              </w:rPr>
              <w:t xml:space="preserve"> een warm en gezellig team met enthousiaste medewerkers</w:t>
            </w:r>
            <w:r w:rsidR="003353EA">
              <w:rPr>
                <w:rFonts w:ascii="Arial" w:hAnsi="Arial" w:cs="Arial"/>
                <w:sz w:val="16"/>
                <w:szCs w:val="16"/>
              </w:rPr>
              <w:t xml:space="preserve"> in</w:t>
            </w:r>
            <w:r w:rsidR="00AA7633">
              <w:rPr>
                <w:rFonts w:ascii="Arial" w:hAnsi="Arial" w:cs="Arial"/>
                <w:sz w:val="16"/>
                <w:szCs w:val="16"/>
              </w:rPr>
              <w:t xml:space="preserve"> een kleinschalige school met ruimte voor veel persoonlijk contact met de leerlingen.</w:t>
            </w:r>
            <w:r w:rsidR="00182361">
              <w:rPr>
                <w:rFonts w:ascii="Arial" w:hAnsi="Arial" w:cs="Arial"/>
                <w:sz w:val="16"/>
                <w:szCs w:val="16"/>
              </w:rPr>
              <w:t xml:space="preserve"> Je werkt samen met collega’s uit </w:t>
            </w:r>
            <w:r w:rsidR="00614811">
              <w:rPr>
                <w:rFonts w:ascii="Arial" w:hAnsi="Arial" w:cs="Arial"/>
                <w:sz w:val="16"/>
                <w:szCs w:val="16"/>
              </w:rPr>
              <w:t>verschillende disciplines</w:t>
            </w:r>
            <w:r w:rsidR="003E6C15">
              <w:rPr>
                <w:rFonts w:ascii="Arial" w:hAnsi="Arial" w:cs="Arial"/>
                <w:sz w:val="16"/>
                <w:szCs w:val="16"/>
              </w:rPr>
              <w:t xml:space="preserve"> op wie je terug kunt vallen als dat nodig is</w:t>
            </w:r>
            <w:r w:rsidR="000D7561">
              <w:rPr>
                <w:rFonts w:ascii="Arial" w:hAnsi="Arial" w:cs="Arial"/>
                <w:sz w:val="16"/>
                <w:szCs w:val="16"/>
              </w:rPr>
              <w:t>.</w:t>
            </w:r>
            <w:r w:rsidR="00BA1498">
              <w:rPr>
                <w:rFonts w:ascii="Arial" w:hAnsi="Arial" w:cs="Arial"/>
                <w:sz w:val="16"/>
                <w:szCs w:val="16"/>
              </w:rPr>
              <w:t xml:space="preserve"> </w:t>
            </w:r>
          </w:p>
          <w:p w14:paraId="77A9640B" w14:textId="1AB3CBC0" w:rsidR="00C5796D" w:rsidRDefault="003F0B81" w:rsidP="6B1CB4F0">
            <w:pPr>
              <w:rPr>
                <w:rFonts w:ascii="Arial" w:hAnsi="Arial" w:cs="Arial"/>
                <w:sz w:val="16"/>
                <w:szCs w:val="16"/>
              </w:rPr>
            </w:pPr>
            <w:r>
              <w:rPr>
                <w:rFonts w:ascii="Arial" w:hAnsi="Arial" w:cs="Arial"/>
                <w:sz w:val="16"/>
                <w:szCs w:val="16"/>
              </w:rPr>
              <w:t>Het salaris is conform CAO met goede secundaire arbeidsvoorwaarde</w:t>
            </w:r>
            <w:r w:rsidR="000756AF">
              <w:rPr>
                <w:rFonts w:ascii="Arial" w:hAnsi="Arial" w:cs="Arial"/>
                <w:sz w:val="16"/>
                <w:szCs w:val="16"/>
              </w:rPr>
              <w:t>n</w:t>
            </w:r>
            <w:r>
              <w:rPr>
                <w:rFonts w:ascii="Arial" w:hAnsi="Arial" w:cs="Arial"/>
                <w:sz w:val="16"/>
                <w:szCs w:val="16"/>
              </w:rPr>
              <w:t xml:space="preserve">. </w:t>
            </w:r>
          </w:p>
          <w:p w14:paraId="3A2D8409" w14:textId="141EAB96" w:rsidR="003F0B81" w:rsidRPr="009C0041" w:rsidRDefault="003349FF" w:rsidP="6B1CB4F0">
            <w:pPr>
              <w:rPr>
                <w:rFonts w:ascii="Arial" w:hAnsi="Arial" w:cs="Arial"/>
                <w:sz w:val="16"/>
                <w:szCs w:val="16"/>
              </w:rPr>
            </w:pPr>
            <w:r>
              <w:rPr>
                <w:rFonts w:ascii="Arial" w:hAnsi="Arial" w:cs="Arial"/>
                <w:sz w:val="16"/>
                <w:szCs w:val="16"/>
              </w:rPr>
              <w:t xml:space="preserve">Heb je na het lezen van deze vacature nog vragen of wil je direct solliciteren, dan zien we </w:t>
            </w:r>
            <w:r w:rsidR="00B030DE">
              <w:rPr>
                <w:rFonts w:ascii="Arial" w:hAnsi="Arial" w:cs="Arial"/>
                <w:sz w:val="16"/>
                <w:szCs w:val="16"/>
              </w:rPr>
              <w:t>je motivatie en curriculum vitae</w:t>
            </w:r>
            <w:r>
              <w:rPr>
                <w:rFonts w:ascii="Arial" w:hAnsi="Arial" w:cs="Arial"/>
                <w:sz w:val="16"/>
                <w:szCs w:val="16"/>
              </w:rPr>
              <w:t xml:space="preserve"> graag zo spoedig mogelijk tegemoet via: </w:t>
            </w:r>
            <w:hyperlink r:id="rId12" w:history="1">
              <w:r w:rsidRPr="00692A32">
                <w:rPr>
                  <w:rStyle w:val="Hyperlink"/>
                  <w:rFonts w:ascii="Arial" w:hAnsi="Arial" w:cs="Arial"/>
                  <w:sz w:val="16"/>
                  <w:szCs w:val="16"/>
                </w:rPr>
                <w:t>ebraams@shlonderwijs.nl</w:t>
              </w:r>
            </w:hyperlink>
            <w:r>
              <w:rPr>
                <w:rFonts w:ascii="Arial" w:hAnsi="Arial" w:cs="Arial"/>
                <w:sz w:val="16"/>
                <w:szCs w:val="16"/>
              </w:rPr>
              <w:t xml:space="preserve"> </w:t>
            </w:r>
          </w:p>
          <w:p w14:paraId="3124F29C" w14:textId="77777777" w:rsidR="009C0041" w:rsidRPr="009C0041" w:rsidRDefault="009C0041" w:rsidP="6B1CB4F0">
            <w:pPr>
              <w:rPr>
                <w:rFonts w:ascii="Arial" w:hAnsi="Arial" w:cs="Arial"/>
                <w:sz w:val="16"/>
                <w:szCs w:val="16"/>
              </w:rPr>
            </w:pPr>
          </w:p>
          <w:p w14:paraId="63217D39" w14:textId="66ADB5D1" w:rsidR="00BB355F" w:rsidRPr="009C0041" w:rsidRDefault="00BB355F" w:rsidP="6B1CB4F0">
            <w:pPr>
              <w:rPr>
                <w:rFonts w:ascii="Arial" w:hAnsi="Arial" w:cs="Arial"/>
                <w:sz w:val="16"/>
                <w:szCs w:val="16"/>
              </w:rPr>
            </w:pPr>
            <w:r w:rsidRPr="009C0041">
              <w:rPr>
                <w:rFonts w:ascii="Arial" w:hAnsi="Arial" w:cs="Arial"/>
                <w:sz w:val="16"/>
                <w:szCs w:val="16"/>
              </w:rPr>
              <w:t>E.</w:t>
            </w:r>
            <w:r w:rsidR="0038699A" w:rsidRPr="009C0041">
              <w:rPr>
                <w:rFonts w:ascii="Arial" w:hAnsi="Arial" w:cs="Arial"/>
                <w:sz w:val="16"/>
                <w:szCs w:val="16"/>
              </w:rPr>
              <w:t xml:space="preserve"> </w:t>
            </w:r>
            <w:r w:rsidRPr="009C0041">
              <w:rPr>
                <w:rFonts w:ascii="Arial" w:hAnsi="Arial" w:cs="Arial"/>
                <w:sz w:val="16"/>
                <w:szCs w:val="16"/>
              </w:rPr>
              <w:t>Braams</w:t>
            </w:r>
          </w:p>
          <w:p w14:paraId="583B10E6" w14:textId="715B552E" w:rsidR="00011405" w:rsidRPr="00F34353" w:rsidRDefault="00E67694" w:rsidP="00BD673F">
            <w:pPr>
              <w:rPr>
                <w:rFonts w:ascii="Arial" w:hAnsi="Arial" w:cs="Arial"/>
                <w:b/>
                <w:sz w:val="16"/>
                <w:szCs w:val="16"/>
              </w:rPr>
            </w:pPr>
            <w:r w:rsidRPr="009C0041">
              <w:rPr>
                <w:rFonts w:ascii="Arial" w:hAnsi="Arial" w:cs="Arial"/>
                <w:sz w:val="16"/>
                <w:szCs w:val="16"/>
              </w:rPr>
              <w:t>l</w:t>
            </w:r>
            <w:r w:rsidR="009961A7" w:rsidRPr="009C0041">
              <w:rPr>
                <w:rFonts w:ascii="Arial" w:hAnsi="Arial" w:cs="Arial"/>
                <w:sz w:val="16"/>
                <w:szCs w:val="16"/>
              </w:rPr>
              <w:t>ocatie</w:t>
            </w:r>
            <w:r w:rsidR="00BB355F" w:rsidRPr="009C0041">
              <w:rPr>
                <w:rFonts w:ascii="Arial" w:hAnsi="Arial" w:cs="Arial"/>
                <w:sz w:val="16"/>
                <w:szCs w:val="16"/>
              </w:rPr>
              <w:t>directeur</w:t>
            </w:r>
          </w:p>
          <w:p w14:paraId="2F6B08B5" w14:textId="4E434479" w:rsidR="00142961" w:rsidRPr="00F34353" w:rsidRDefault="00142961" w:rsidP="00142961">
            <w:pPr>
              <w:spacing w:after="0" w:line="240" w:lineRule="auto"/>
              <w:rPr>
                <w:rFonts w:ascii="Arial" w:hAnsi="Arial" w:cs="Arial"/>
                <w:sz w:val="16"/>
                <w:szCs w:val="16"/>
              </w:rPr>
            </w:pPr>
          </w:p>
        </w:tc>
      </w:tr>
    </w:tbl>
    <w:p w14:paraId="1D34B10D" w14:textId="77777777" w:rsidR="00A135AF" w:rsidRPr="00A135AF" w:rsidRDefault="00A135AF" w:rsidP="00011405">
      <w:pPr>
        <w:rPr>
          <w:rFonts w:ascii="Arial" w:hAnsi="Arial" w:cs="Arial"/>
        </w:rPr>
      </w:pPr>
    </w:p>
    <w:sectPr w:rsidR="00A135AF" w:rsidRPr="00A135AF" w:rsidSect="00011405">
      <w:headerReference w:type="default" r:id="rId13"/>
      <w:pgSz w:w="11900" w:h="16840"/>
      <w:pgMar w:top="2552" w:right="1418" w:bottom="170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D027F" w14:textId="77777777" w:rsidR="007E4EDB" w:rsidRDefault="007E4EDB" w:rsidP="00A135AF">
      <w:r>
        <w:separator/>
      </w:r>
    </w:p>
  </w:endnote>
  <w:endnote w:type="continuationSeparator" w:id="0">
    <w:p w14:paraId="4C0415D4" w14:textId="77777777" w:rsidR="007E4EDB" w:rsidRDefault="007E4EDB" w:rsidP="00A135AF">
      <w:r>
        <w:continuationSeparator/>
      </w:r>
    </w:p>
  </w:endnote>
  <w:endnote w:type="continuationNotice" w:id="1">
    <w:p w14:paraId="763395BF" w14:textId="77777777" w:rsidR="007E4EDB" w:rsidRDefault="007E4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AF8C2" w14:textId="77777777" w:rsidR="007E4EDB" w:rsidRDefault="007E4EDB" w:rsidP="00A135AF">
      <w:r>
        <w:separator/>
      </w:r>
    </w:p>
  </w:footnote>
  <w:footnote w:type="continuationSeparator" w:id="0">
    <w:p w14:paraId="72C725EC" w14:textId="77777777" w:rsidR="007E4EDB" w:rsidRDefault="007E4EDB" w:rsidP="00A135AF">
      <w:r>
        <w:continuationSeparator/>
      </w:r>
    </w:p>
  </w:footnote>
  <w:footnote w:type="continuationNotice" w:id="1">
    <w:p w14:paraId="6546ECA9" w14:textId="77777777" w:rsidR="007E4EDB" w:rsidRDefault="007E4E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B98FE" w14:textId="77777777" w:rsidR="00A135AF" w:rsidRDefault="00A135AF">
    <w:pPr>
      <w:pStyle w:val="Koptekst"/>
    </w:pPr>
    <w:r>
      <w:rPr>
        <w:noProof/>
        <w:lang w:eastAsia="nl-NL"/>
      </w:rPr>
      <w:drawing>
        <wp:anchor distT="0" distB="0" distL="114300" distR="114300" simplePos="0" relativeHeight="251658240" behindDoc="1" locked="0" layoutInCell="1" allowOverlap="1" wp14:anchorId="70B48E16" wp14:editId="1E1B33AB">
          <wp:simplePos x="0" y="0"/>
          <wp:positionH relativeFrom="column">
            <wp:posOffset>-1043940</wp:posOffset>
          </wp:positionH>
          <wp:positionV relativeFrom="paragraph">
            <wp:posOffset>-450215</wp:posOffset>
          </wp:positionV>
          <wp:extent cx="7556400" cy="10686231"/>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Werk/stof 2018/HLO_2018/18064_HLO_uitwerkingmiddelen/02. Briefpapier/18064_HLO_briefpapier_230418.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106862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8218E"/>
    <w:multiLevelType w:val="hybridMultilevel"/>
    <w:tmpl w:val="CBEA8A02"/>
    <w:lvl w:ilvl="0" w:tplc="2D9AD884">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2A683C"/>
    <w:multiLevelType w:val="hybridMultilevel"/>
    <w:tmpl w:val="2D8CDF7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4EE57AF5"/>
    <w:multiLevelType w:val="hybridMultilevel"/>
    <w:tmpl w:val="ACAAA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E96BAF"/>
    <w:multiLevelType w:val="hybridMultilevel"/>
    <w:tmpl w:val="94A611D8"/>
    <w:lvl w:ilvl="0" w:tplc="05CA866E">
      <w:start w:val="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1011476">
    <w:abstractNumId w:val="2"/>
  </w:num>
  <w:num w:numId="2" w16cid:durableId="1506479502">
    <w:abstractNumId w:val="1"/>
  </w:num>
  <w:num w:numId="3" w16cid:durableId="1344432204">
    <w:abstractNumId w:val="0"/>
  </w:num>
  <w:num w:numId="4" w16cid:durableId="1330016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05"/>
    <w:rsid w:val="000041DE"/>
    <w:rsid w:val="00011405"/>
    <w:rsid w:val="00011A09"/>
    <w:rsid w:val="00014AB4"/>
    <w:rsid w:val="00033CF5"/>
    <w:rsid w:val="00045C85"/>
    <w:rsid w:val="000468EE"/>
    <w:rsid w:val="00046AA1"/>
    <w:rsid w:val="00057455"/>
    <w:rsid w:val="000616B6"/>
    <w:rsid w:val="00064BF5"/>
    <w:rsid w:val="000756AF"/>
    <w:rsid w:val="00082CE4"/>
    <w:rsid w:val="000869D0"/>
    <w:rsid w:val="00097274"/>
    <w:rsid w:val="000B09E5"/>
    <w:rsid w:val="000B58A2"/>
    <w:rsid w:val="000B7E03"/>
    <w:rsid w:val="000C19AA"/>
    <w:rsid w:val="000D7561"/>
    <w:rsid w:val="000E07E7"/>
    <w:rsid w:val="000F64DF"/>
    <w:rsid w:val="000F7BE4"/>
    <w:rsid w:val="001114CD"/>
    <w:rsid w:val="00116BE7"/>
    <w:rsid w:val="00126184"/>
    <w:rsid w:val="001343EE"/>
    <w:rsid w:val="00142961"/>
    <w:rsid w:val="001528EC"/>
    <w:rsid w:val="0017091A"/>
    <w:rsid w:val="00170B0E"/>
    <w:rsid w:val="00172D7A"/>
    <w:rsid w:val="0017408D"/>
    <w:rsid w:val="00181F42"/>
    <w:rsid w:val="00182361"/>
    <w:rsid w:val="00182B7B"/>
    <w:rsid w:val="00187593"/>
    <w:rsid w:val="001B1F88"/>
    <w:rsid w:val="001D00E3"/>
    <w:rsid w:val="001D21B7"/>
    <w:rsid w:val="001F210D"/>
    <w:rsid w:val="001F7268"/>
    <w:rsid w:val="00204322"/>
    <w:rsid w:val="002278EC"/>
    <w:rsid w:val="0024442A"/>
    <w:rsid w:val="00245AF9"/>
    <w:rsid w:val="002506BA"/>
    <w:rsid w:val="002508D5"/>
    <w:rsid w:val="00273550"/>
    <w:rsid w:val="00280F5F"/>
    <w:rsid w:val="0028389C"/>
    <w:rsid w:val="00285058"/>
    <w:rsid w:val="002933CC"/>
    <w:rsid w:val="002A100D"/>
    <w:rsid w:val="002A54B2"/>
    <w:rsid w:val="002A6A10"/>
    <w:rsid w:val="002B3749"/>
    <w:rsid w:val="002B48F2"/>
    <w:rsid w:val="002B73A7"/>
    <w:rsid w:val="002C0D2A"/>
    <w:rsid w:val="002C48D8"/>
    <w:rsid w:val="002C584E"/>
    <w:rsid w:val="002D0EC7"/>
    <w:rsid w:val="002D794F"/>
    <w:rsid w:val="002D7E6B"/>
    <w:rsid w:val="002F78A2"/>
    <w:rsid w:val="00312872"/>
    <w:rsid w:val="003155BC"/>
    <w:rsid w:val="00331D95"/>
    <w:rsid w:val="003349FF"/>
    <w:rsid w:val="003353EA"/>
    <w:rsid w:val="0033753E"/>
    <w:rsid w:val="003428E1"/>
    <w:rsid w:val="003435DE"/>
    <w:rsid w:val="0034479E"/>
    <w:rsid w:val="00345646"/>
    <w:rsid w:val="00345887"/>
    <w:rsid w:val="00353DC8"/>
    <w:rsid w:val="00354AFE"/>
    <w:rsid w:val="0035773F"/>
    <w:rsid w:val="00374B6D"/>
    <w:rsid w:val="0037589A"/>
    <w:rsid w:val="00381A92"/>
    <w:rsid w:val="0038699A"/>
    <w:rsid w:val="00395077"/>
    <w:rsid w:val="003A7031"/>
    <w:rsid w:val="003B2E75"/>
    <w:rsid w:val="003C72DB"/>
    <w:rsid w:val="003E04F0"/>
    <w:rsid w:val="003E6C15"/>
    <w:rsid w:val="003F0B81"/>
    <w:rsid w:val="003F2084"/>
    <w:rsid w:val="00417183"/>
    <w:rsid w:val="00421C79"/>
    <w:rsid w:val="00440D19"/>
    <w:rsid w:val="00443550"/>
    <w:rsid w:val="0044549D"/>
    <w:rsid w:val="004456C0"/>
    <w:rsid w:val="00447915"/>
    <w:rsid w:val="00451CDC"/>
    <w:rsid w:val="00460BC8"/>
    <w:rsid w:val="00462B8E"/>
    <w:rsid w:val="0047604C"/>
    <w:rsid w:val="00485DF2"/>
    <w:rsid w:val="00487F50"/>
    <w:rsid w:val="00492925"/>
    <w:rsid w:val="00493C0E"/>
    <w:rsid w:val="004A063A"/>
    <w:rsid w:val="004A11D9"/>
    <w:rsid w:val="004A22A4"/>
    <w:rsid w:val="004A3974"/>
    <w:rsid w:val="004C1E2D"/>
    <w:rsid w:val="004D4149"/>
    <w:rsid w:val="004D5F65"/>
    <w:rsid w:val="004D7751"/>
    <w:rsid w:val="004E3D3C"/>
    <w:rsid w:val="004F1873"/>
    <w:rsid w:val="004F32EA"/>
    <w:rsid w:val="0051000B"/>
    <w:rsid w:val="00510031"/>
    <w:rsid w:val="00540FE9"/>
    <w:rsid w:val="00554A77"/>
    <w:rsid w:val="00554BD7"/>
    <w:rsid w:val="00554FEF"/>
    <w:rsid w:val="005627FC"/>
    <w:rsid w:val="0058015F"/>
    <w:rsid w:val="00594607"/>
    <w:rsid w:val="00596CF2"/>
    <w:rsid w:val="005A0C4F"/>
    <w:rsid w:val="005A5C04"/>
    <w:rsid w:val="005A6ADB"/>
    <w:rsid w:val="005B1D78"/>
    <w:rsid w:val="005E4268"/>
    <w:rsid w:val="005F0898"/>
    <w:rsid w:val="005F7FD8"/>
    <w:rsid w:val="00610862"/>
    <w:rsid w:val="00612A5E"/>
    <w:rsid w:val="00614811"/>
    <w:rsid w:val="00622AA8"/>
    <w:rsid w:val="00623D56"/>
    <w:rsid w:val="00631217"/>
    <w:rsid w:val="00642CBA"/>
    <w:rsid w:val="006718A8"/>
    <w:rsid w:val="00682E21"/>
    <w:rsid w:val="00684A93"/>
    <w:rsid w:val="006C3385"/>
    <w:rsid w:val="006C3985"/>
    <w:rsid w:val="006F6A5C"/>
    <w:rsid w:val="0070257A"/>
    <w:rsid w:val="0070397F"/>
    <w:rsid w:val="007040F8"/>
    <w:rsid w:val="00707DF7"/>
    <w:rsid w:val="00716686"/>
    <w:rsid w:val="00717C1E"/>
    <w:rsid w:val="00733F5F"/>
    <w:rsid w:val="00736FCC"/>
    <w:rsid w:val="0074597C"/>
    <w:rsid w:val="00753F8D"/>
    <w:rsid w:val="007625A8"/>
    <w:rsid w:val="00762906"/>
    <w:rsid w:val="00776247"/>
    <w:rsid w:val="007843B0"/>
    <w:rsid w:val="0079076C"/>
    <w:rsid w:val="007A11DF"/>
    <w:rsid w:val="007A56A9"/>
    <w:rsid w:val="007A6706"/>
    <w:rsid w:val="007B2DAA"/>
    <w:rsid w:val="007D4C5D"/>
    <w:rsid w:val="007D7845"/>
    <w:rsid w:val="007E4EDB"/>
    <w:rsid w:val="007E68DE"/>
    <w:rsid w:val="007F6ECC"/>
    <w:rsid w:val="0080663B"/>
    <w:rsid w:val="008167AB"/>
    <w:rsid w:val="008229AA"/>
    <w:rsid w:val="0082635B"/>
    <w:rsid w:val="0083331D"/>
    <w:rsid w:val="008334A1"/>
    <w:rsid w:val="00835FE7"/>
    <w:rsid w:val="00836279"/>
    <w:rsid w:val="008435F3"/>
    <w:rsid w:val="00853554"/>
    <w:rsid w:val="0087110E"/>
    <w:rsid w:val="0087437E"/>
    <w:rsid w:val="00885606"/>
    <w:rsid w:val="008F6009"/>
    <w:rsid w:val="00902207"/>
    <w:rsid w:val="00913277"/>
    <w:rsid w:val="009169EC"/>
    <w:rsid w:val="009302C7"/>
    <w:rsid w:val="009711A8"/>
    <w:rsid w:val="00975944"/>
    <w:rsid w:val="00980E12"/>
    <w:rsid w:val="00982548"/>
    <w:rsid w:val="00984D93"/>
    <w:rsid w:val="00991603"/>
    <w:rsid w:val="009938D5"/>
    <w:rsid w:val="009961A7"/>
    <w:rsid w:val="009C0041"/>
    <w:rsid w:val="009C6080"/>
    <w:rsid w:val="009D2B90"/>
    <w:rsid w:val="009F21E0"/>
    <w:rsid w:val="00A12A2A"/>
    <w:rsid w:val="00A135AF"/>
    <w:rsid w:val="00A219DE"/>
    <w:rsid w:val="00A46ABE"/>
    <w:rsid w:val="00A46D7A"/>
    <w:rsid w:val="00A60E61"/>
    <w:rsid w:val="00A62600"/>
    <w:rsid w:val="00A9459D"/>
    <w:rsid w:val="00AA4D1B"/>
    <w:rsid w:val="00AA712B"/>
    <w:rsid w:val="00AA7633"/>
    <w:rsid w:val="00AB5202"/>
    <w:rsid w:val="00AC2272"/>
    <w:rsid w:val="00AD1693"/>
    <w:rsid w:val="00AE1CA8"/>
    <w:rsid w:val="00AF337D"/>
    <w:rsid w:val="00B030DE"/>
    <w:rsid w:val="00B136B1"/>
    <w:rsid w:val="00B14E00"/>
    <w:rsid w:val="00B14E79"/>
    <w:rsid w:val="00B214CA"/>
    <w:rsid w:val="00B270A5"/>
    <w:rsid w:val="00B37BF0"/>
    <w:rsid w:val="00B54D75"/>
    <w:rsid w:val="00B71134"/>
    <w:rsid w:val="00B7362C"/>
    <w:rsid w:val="00B81AB6"/>
    <w:rsid w:val="00B95104"/>
    <w:rsid w:val="00BA1498"/>
    <w:rsid w:val="00BA341E"/>
    <w:rsid w:val="00BB355F"/>
    <w:rsid w:val="00BB376A"/>
    <w:rsid w:val="00BB4A1F"/>
    <w:rsid w:val="00BD036B"/>
    <w:rsid w:val="00BD673F"/>
    <w:rsid w:val="00BD67AA"/>
    <w:rsid w:val="00BE0CC6"/>
    <w:rsid w:val="00BE127E"/>
    <w:rsid w:val="00BE1D36"/>
    <w:rsid w:val="00BE31F1"/>
    <w:rsid w:val="00BE7F63"/>
    <w:rsid w:val="00BF2748"/>
    <w:rsid w:val="00BF2956"/>
    <w:rsid w:val="00BF4338"/>
    <w:rsid w:val="00C17F45"/>
    <w:rsid w:val="00C25C22"/>
    <w:rsid w:val="00C362EA"/>
    <w:rsid w:val="00C41263"/>
    <w:rsid w:val="00C53F44"/>
    <w:rsid w:val="00C5796D"/>
    <w:rsid w:val="00C61551"/>
    <w:rsid w:val="00C676E2"/>
    <w:rsid w:val="00C75F39"/>
    <w:rsid w:val="00CA43BF"/>
    <w:rsid w:val="00CA5274"/>
    <w:rsid w:val="00CD4378"/>
    <w:rsid w:val="00CD52FA"/>
    <w:rsid w:val="00CD75E2"/>
    <w:rsid w:val="00CE1B65"/>
    <w:rsid w:val="00D227C0"/>
    <w:rsid w:val="00D22B0C"/>
    <w:rsid w:val="00D4465C"/>
    <w:rsid w:val="00D70676"/>
    <w:rsid w:val="00D70BBB"/>
    <w:rsid w:val="00D81A3D"/>
    <w:rsid w:val="00D8213C"/>
    <w:rsid w:val="00D827C6"/>
    <w:rsid w:val="00D9256C"/>
    <w:rsid w:val="00D93C18"/>
    <w:rsid w:val="00DA0E81"/>
    <w:rsid w:val="00DB1BB3"/>
    <w:rsid w:val="00DB7561"/>
    <w:rsid w:val="00DC6048"/>
    <w:rsid w:val="00DC6CEA"/>
    <w:rsid w:val="00DD5BDB"/>
    <w:rsid w:val="00DE505D"/>
    <w:rsid w:val="00DF1AD3"/>
    <w:rsid w:val="00DF420B"/>
    <w:rsid w:val="00E01150"/>
    <w:rsid w:val="00E0508C"/>
    <w:rsid w:val="00E07337"/>
    <w:rsid w:val="00E127CD"/>
    <w:rsid w:val="00E23CB2"/>
    <w:rsid w:val="00E254D9"/>
    <w:rsid w:val="00E31C2C"/>
    <w:rsid w:val="00E3229E"/>
    <w:rsid w:val="00E32D11"/>
    <w:rsid w:val="00E333D5"/>
    <w:rsid w:val="00E35053"/>
    <w:rsid w:val="00E47B7A"/>
    <w:rsid w:val="00E515D7"/>
    <w:rsid w:val="00E61613"/>
    <w:rsid w:val="00E62194"/>
    <w:rsid w:val="00E67694"/>
    <w:rsid w:val="00E74F31"/>
    <w:rsid w:val="00E820F7"/>
    <w:rsid w:val="00E86A1A"/>
    <w:rsid w:val="00EB3768"/>
    <w:rsid w:val="00EC4206"/>
    <w:rsid w:val="00ED02FE"/>
    <w:rsid w:val="00ED0C01"/>
    <w:rsid w:val="00ED401F"/>
    <w:rsid w:val="00EF2495"/>
    <w:rsid w:val="00EF65D2"/>
    <w:rsid w:val="00F00BA4"/>
    <w:rsid w:val="00F01016"/>
    <w:rsid w:val="00F0384A"/>
    <w:rsid w:val="00F03A15"/>
    <w:rsid w:val="00F17668"/>
    <w:rsid w:val="00F211B5"/>
    <w:rsid w:val="00F21676"/>
    <w:rsid w:val="00F34353"/>
    <w:rsid w:val="00F4134A"/>
    <w:rsid w:val="00F56C38"/>
    <w:rsid w:val="00F62C31"/>
    <w:rsid w:val="00F65F42"/>
    <w:rsid w:val="00F8036E"/>
    <w:rsid w:val="00F87104"/>
    <w:rsid w:val="00F93610"/>
    <w:rsid w:val="00FA6D5E"/>
    <w:rsid w:val="00FB1F7D"/>
    <w:rsid w:val="00FC0B9D"/>
    <w:rsid w:val="00FC4684"/>
    <w:rsid w:val="00FC6588"/>
    <w:rsid w:val="00FD7733"/>
    <w:rsid w:val="00FE6714"/>
    <w:rsid w:val="00FF63CE"/>
    <w:rsid w:val="08894481"/>
    <w:rsid w:val="0EDE96FE"/>
    <w:rsid w:val="1144515A"/>
    <w:rsid w:val="4F6BDBB9"/>
    <w:rsid w:val="63551AB6"/>
    <w:rsid w:val="6B1CB4F0"/>
    <w:rsid w:val="6DF1A3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75126"/>
  <w14:defaultImageDpi w14:val="32767"/>
  <w15:chartTrackingRefBased/>
  <w15:docId w15:val="{E0188D8D-509A-422A-B00C-8609E43E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1405"/>
    <w:pPr>
      <w:spacing w:after="200" w:line="276"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35AF"/>
    <w:pPr>
      <w:tabs>
        <w:tab w:val="center" w:pos="4536"/>
        <w:tab w:val="right" w:pos="9072"/>
      </w:tabs>
    </w:pPr>
  </w:style>
  <w:style w:type="character" w:customStyle="1" w:styleId="KoptekstChar">
    <w:name w:val="Koptekst Char"/>
    <w:basedOn w:val="Standaardalinea-lettertype"/>
    <w:link w:val="Koptekst"/>
    <w:uiPriority w:val="99"/>
    <w:rsid w:val="00A135AF"/>
  </w:style>
  <w:style w:type="paragraph" w:styleId="Voettekst">
    <w:name w:val="footer"/>
    <w:basedOn w:val="Standaard"/>
    <w:link w:val="VoettekstChar"/>
    <w:uiPriority w:val="99"/>
    <w:unhideWhenUsed/>
    <w:rsid w:val="00A135AF"/>
    <w:pPr>
      <w:tabs>
        <w:tab w:val="center" w:pos="4536"/>
        <w:tab w:val="right" w:pos="9072"/>
      </w:tabs>
    </w:pPr>
  </w:style>
  <w:style w:type="character" w:customStyle="1" w:styleId="VoettekstChar">
    <w:name w:val="Voettekst Char"/>
    <w:basedOn w:val="Standaardalinea-lettertype"/>
    <w:link w:val="Voettekst"/>
    <w:uiPriority w:val="99"/>
    <w:rsid w:val="00A135AF"/>
  </w:style>
  <w:style w:type="character" w:styleId="Hyperlink">
    <w:name w:val="Hyperlink"/>
    <w:rsid w:val="00011405"/>
    <w:rPr>
      <w:color w:val="0000FF"/>
      <w:u w:val="single"/>
    </w:rPr>
  </w:style>
  <w:style w:type="character" w:customStyle="1" w:styleId="spellingerror">
    <w:name w:val="spellingerror"/>
    <w:basedOn w:val="Standaardalinea-lettertype"/>
    <w:rsid w:val="00011405"/>
  </w:style>
  <w:style w:type="character" w:customStyle="1" w:styleId="normaltextrun">
    <w:name w:val="normaltextrun"/>
    <w:basedOn w:val="Standaardalinea-lettertype"/>
    <w:rsid w:val="00011405"/>
  </w:style>
  <w:style w:type="character" w:customStyle="1" w:styleId="eop">
    <w:name w:val="eop"/>
    <w:basedOn w:val="Standaardalinea-lettertype"/>
    <w:rsid w:val="00011405"/>
  </w:style>
  <w:style w:type="paragraph" w:styleId="Ballontekst">
    <w:name w:val="Balloon Text"/>
    <w:basedOn w:val="Standaard"/>
    <w:link w:val="BallontekstChar"/>
    <w:uiPriority w:val="99"/>
    <w:semiHidden/>
    <w:unhideWhenUsed/>
    <w:rsid w:val="002B73A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73A7"/>
    <w:rPr>
      <w:rFonts w:ascii="Segoe UI" w:eastAsia="Calibri" w:hAnsi="Segoe UI" w:cs="Segoe UI"/>
      <w:sz w:val="18"/>
      <w:szCs w:val="18"/>
    </w:rPr>
  </w:style>
  <w:style w:type="paragraph" w:styleId="Plattetekst3">
    <w:name w:val="Body Text 3"/>
    <w:basedOn w:val="Standaard"/>
    <w:link w:val="Plattetekst3Char"/>
    <w:rsid w:val="00F34353"/>
    <w:pPr>
      <w:spacing w:after="120" w:line="240" w:lineRule="auto"/>
    </w:pPr>
    <w:rPr>
      <w:rFonts w:ascii="Times New Roman" w:eastAsia="Times New Roman" w:hAnsi="Times New Roman"/>
      <w:sz w:val="16"/>
      <w:szCs w:val="16"/>
      <w:lang w:eastAsia="nl-NL"/>
    </w:rPr>
  </w:style>
  <w:style w:type="character" w:customStyle="1" w:styleId="Plattetekst3Char">
    <w:name w:val="Platte tekst 3 Char"/>
    <w:basedOn w:val="Standaardalinea-lettertype"/>
    <w:link w:val="Plattetekst3"/>
    <w:rsid w:val="00F34353"/>
    <w:rPr>
      <w:rFonts w:ascii="Times New Roman" w:eastAsia="Times New Roman" w:hAnsi="Times New Roman" w:cs="Times New Roman"/>
      <w:sz w:val="16"/>
      <w:szCs w:val="16"/>
      <w:lang w:eastAsia="nl-NL"/>
    </w:rPr>
  </w:style>
  <w:style w:type="character" w:customStyle="1" w:styleId="summary">
    <w:name w:val="summary"/>
    <w:basedOn w:val="Standaardalinea-lettertype"/>
    <w:rsid w:val="00F34353"/>
  </w:style>
  <w:style w:type="paragraph" w:styleId="Lijstalinea">
    <w:name w:val="List Paragraph"/>
    <w:basedOn w:val="Standaard"/>
    <w:uiPriority w:val="34"/>
    <w:qFormat/>
    <w:rsid w:val="00F34353"/>
    <w:pPr>
      <w:ind w:left="720"/>
      <w:contextualSpacing/>
    </w:pPr>
    <w:rPr>
      <w:rFonts w:eastAsia="Times New Roman"/>
      <w:lang w:eastAsia="nl-NL"/>
    </w:rPr>
  </w:style>
  <w:style w:type="character" w:styleId="Onopgelostemelding">
    <w:name w:val="Unresolved Mention"/>
    <w:basedOn w:val="Standaardalinea-lettertype"/>
    <w:uiPriority w:val="99"/>
    <w:semiHidden/>
    <w:unhideWhenUsed/>
    <w:rsid w:val="00334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braams@shlonderwij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londerwijs.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uisman\Desktop\Tijdelijk\Briefpapier\HLO_briefpapier_algemeen.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f1cb20f-4deb-4d34-a654-8b6ca4f15f0a">
      <UserInfo>
        <DisplayName>Karin de Graaf</DisplayName>
        <AccountId>53</AccountId>
        <AccountType/>
      </UserInfo>
      <UserInfo>
        <DisplayName>Enne Koops</DisplayName>
        <AccountId>65</AccountId>
        <AccountType/>
      </UserInfo>
      <UserInfo>
        <DisplayName>Rosalinde van Gunst</DisplayName>
        <AccountId>57</AccountId>
        <AccountType/>
      </UserInfo>
      <UserInfo>
        <DisplayName>Anja Boot</DisplayName>
        <AccountId>12</AccountId>
        <AccountType/>
      </UserInfo>
      <UserInfo>
        <DisplayName>Elise Jansen-Sprong</DisplayName>
        <AccountId>14</AccountId>
        <AccountType/>
      </UserInfo>
      <UserInfo>
        <DisplayName>Henrieke Wiebenga</DisplayName>
        <AccountId>37</AccountId>
        <AccountType/>
      </UserInfo>
      <UserInfo>
        <DisplayName>Alma Roeterdink-Pater</DisplayName>
        <AccountId>24</AccountId>
        <AccountType/>
      </UserInfo>
      <UserInfo>
        <DisplayName>Remke Huisman</DisplayName>
        <AccountId>27</AccountId>
        <AccountType/>
      </UserInfo>
      <UserInfo>
        <DisplayName>Alice Gosen</DisplayName>
        <AccountId>6</AccountId>
        <AccountType/>
      </UserInfo>
    </SharedWithUsers>
    <TaxCatchAll xmlns="1f1cb20f-4deb-4d34-a654-8b6ca4f15f0a" xsi:nil="true"/>
    <lcf76f155ced4ddcb4097134ff3c332f xmlns="71819516-ec7f-41fb-889e-039c491127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8FBCF0E481D848A02143F1535314A3" ma:contentTypeVersion="17" ma:contentTypeDescription="Een nieuw document maken." ma:contentTypeScope="" ma:versionID="4b776a9086fa13e8e38ad4fb487cd0cb">
  <xsd:schema xmlns:xsd="http://www.w3.org/2001/XMLSchema" xmlns:xs="http://www.w3.org/2001/XMLSchema" xmlns:p="http://schemas.microsoft.com/office/2006/metadata/properties" xmlns:ns2="71819516-ec7f-41fb-889e-039c491127e0" xmlns:ns3="1f1cb20f-4deb-4d34-a654-8b6ca4f15f0a" targetNamespace="http://schemas.microsoft.com/office/2006/metadata/properties" ma:root="true" ma:fieldsID="973929408399c04f5ef46954ccbb63fd" ns2:_="" ns3:_="">
    <xsd:import namespace="71819516-ec7f-41fb-889e-039c491127e0"/>
    <xsd:import namespace="1f1cb20f-4deb-4d34-a654-8b6ca4f15f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9516-ec7f-41fb-889e-039c49112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d7402b2-3b8a-40d9-88f6-b3db34aea9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1cb20f-4deb-4d34-a654-8b6ca4f15f0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6091ab89-57b9-4975-b5c0-f91122ecaa15}" ma:internalName="TaxCatchAll" ma:showField="CatchAllData" ma:web="1f1cb20f-4deb-4d34-a654-8b6ca4f15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B0CA8-5B13-4C54-B916-2B17BD2E7387}">
  <ds:schemaRefs>
    <ds:schemaRef ds:uri="http://schemas.openxmlformats.org/officeDocument/2006/bibliography"/>
  </ds:schemaRefs>
</ds:datastoreItem>
</file>

<file path=customXml/itemProps2.xml><?xml version="1.0" encoding="utf-8"?>
<ds:datastoreItem xmlns:ds="http://schemas.openxmlformats.org/officeDocument/2006/customXml" ds:itemID="{AA1AC423-A683-45D7-ACFB-1242A79B3B1B}">
  <ds:schemaRefs>
    <ds:schemaRef ds:uri="http://schemas.microsoft.com/office/2006/metadata/properties"/>
    <ds:schemaRef ds:uri="http://schemas.microsoft.com/office/infopath/2007/PartnerControls"/>
    <ds:schemaRef ds:uri="1f1cb20f-4deb-4d34-a654-8b6ca4f15f0a"/>
    <ds:schemaRef ds:uri="71819516-ec7f-41fb-889e-039c491127e0"/>
  </ds:schemaRefs>
</ds:datastoreItem>
</file>

<file path=customXml/itemProps3.xml><?xml version="1.0" encoding="utf-8"?>
<ds:datastoreItem xmlns:ds="http://schemas.openxmlformats.org/officeDocument/2006/customXml" ds:itemID="{C0747A82-1F2A-4411-A02F-E6B671D82745}">
  <ds:schemaRefs>
    <ds:schemaRef ds:uri="http://schemas.microsoft.com/sharepoint/v3/contenttype/forms"/>
  </ds:schemaRefs>
</ds:datastoreItem>
</file>

<file path=customXml/itemProps4.xml><?xml version="1.0" encoding="utf-8"?>
<ds:datastoreItem xmlns:ds="http://schemas.openxmlformats.org/officeDocument/2006/customXml" ds:itemID="{78FF0D22-6FAE-430D-8044-22721DB1E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9516-ec7f-41fb-889e-039c491127e0"/>
    <ds:schemaRef ds:uri="1f1cb20f-4deb-4d34-a654-8b6ca4f1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HLO_briefpapier_algemeen</Template>
  <TotalTime>38</TotalTime>
  <Pages>1</Pages>
  <Words>427</Words>
  <Characters>2353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Shlonderwijs</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Remke Huisman</dc:creator>
  <cp:keywords/>
  <dc:description/>
  <cp:lastModifiedBy>Rosalinde van Gunst</cp:lastModifiedBy>
  <cp:revision>4</cp:revision>
  <cp:lastPrinted>2021-03-15T10:58:00Z</cp:lastPrinted>
  <dcterms:created xsi:type="dcterms:W3CDTF">2024-11-14T10:01:00Z</dcterms:created>
  <dcterms:modified xsi:type="dcterms:W3CDTF">2024-11-14T10:45:00Z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0x010100D38FBCF0E481D848A02143F1535314A3</vt:lpwstr>
  </property>
  <property fmtid="{D5CDD505-2E9C-101B-9397-08002B2CF9AE}" pid="3" name="Order">
    <vt:r8>1448500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